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40" w:rsidRDefault="0052194D">
      <w:pPr>
        <w:pStyle w:val="Heading1"/>
      </w:pPr>
      <w:r>
        <w:t>Resume/Cover Letter Workshop</w:t>
      </w:r>
    </w:p>
    <w:p w:rsidR="00651440" w:rsidRDefault="00386F01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6432" behindDoc="1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611112" cy="9144000"/>
                <wp:effectExtent l="76200" t="76200" r="94615" b="95250"/>
                <wp:wrapNone/>
                <wp:docPr id="227" name="Group 227" descr="American flag with colored bor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1112" cy="9144000"/>
                          <a:chOff x="0" y="0"/>
                          <a:chExt cx="6611112" cy="9144000"/>
                        </a:xfrm>
                      </wpg:grpSpPr>
                      <pic:pic xmlns:pic="http://schemas.openxmlformats.org/drawingml/2006/picture">
                        <pic:nvPicPr>
                          <pic:cNvPr id="225" name="Picture 22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472" y="707293"/>
                            <a:ext cx="6007100" cy="399745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  <a:softEdge rad="31750"/>
                          </a:effectLst>
                        </pic:spPr>
                      </pic:pic>
                      <wps:wsp>
                        <wps:cNvPr id="226" name="Frame 226" descr="Colored border"/>
                        <wps:cNvSpPr/>
                        <wps:spPr>
                          <a:xfrm>
                            <a:off x="0" y="0"/>
                            <a:ext cx="6611112" cy="9144000"/>
                          </a:xfrm>
                          <a:prstGeom prst="frame">
                            <a:avLst>
                              <a:gd name="adj1" fmla="val 3825"/>
                            </a:avLst>
                          </a:prstGeom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F933E4" id="Group 227" o:spid="_x0000_s1026" alt="American flag with colored border" style="position:absolute;margin-left:0;margin-top:0;width:520.55pt;height:10in;z-index:-251650048;mso-position-horizontal:center;mso-position-horizontal-relative:page;mso-position-vertical:center;mso-position-vertical-relative:page;mso-width-relative:margin;mso-height-relative:margin" coordsize="66111,914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5" o:spid="_x0000_s1027" type="#_x0000_t75" style="position:absolute;left:3084;top:7072;width:60071;height:39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JdVfEAAAA3AAAAA8AAABkcnMvZG93bnJldi54bWxEj81qwzAQhO+FvIPYQG6NHENLcSIbEyjO&#10;MU1Km+NirX+wtTKWYjtvXxUKPQ4z8w1zyBbTi4lG11pWsNtGIIhLq1uuFXxe35/fQDiPrLG3TAoe&#10;5CBLV08HTLSd+YOmi69FgLBLUEHj/ZBI6cqGDLqtHYiDV9nRoA9yrKUecQ5w08s4il6lwZbDQoMD&#10;HRsqu8vdKCgL10Xztf/y5/lU3e55fi6+a6U26yXfg/C0+P/wX/ukFcTxC/yeCUdAp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JdVfEAAAA3AAAAA8AAAAAAAAAAAAAAAAA&#10;nwIAAGRycy9kb3ducmV2LnhtbFBLBQYAAAAABAAEAPcAAACQAwAAAAA=&#10;" filled="t" fillcolor="#ededed" strokeweight="7pt">
                  <v:stroke endcap="square"/>
                  <v:imagedata r:id="rId8" o:title=""/>
                  <v:shadow on="t" color="black" opacity="26214f" origin="-.5,-.5" offset="0,.5mm"/>
                  <v:path arrowok="t"/>
                </v:shape>
                <v:shape id="Frame 226" o:spid="_x0000_s1028" alt="Colored border" style="position:absolute;width:66111;height:91440;visibility:visible;mso-wrap-style:square;v-text-anchor:middle" coordsize="6611112,91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aacMA&#10;AADcAAAADwAAAGRycy9kb3ducmV2LnhtbESPQWvCQBSE7wX/w/IEb3VjDlaiq4hYUOyl0UOOj91n&#10;Es2+Ddmtif/eLRR6HGbmG2a1GWwjHtT52rGC2TQBQaydqblUcDl/vi9A+IBssHFMCp7kYbMeva0w&#10;M67nb3rkoRQRwj5DBVUIbSal1xVZ9FPXEkfv6jqLIcqulKbDPsJtI9MkmUuLNceFClvaVaTv+Y9V&#10;4OqiMItbIdvTMe8/iv0XSq2VmoyH7RJEoCH8h//aB6MgTefweyYeAb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zaacMAAADcAAAADwAAAAAAAAAAAAAAAACYAgAAZHJzL2Rv&#10;d25yZXYueG1sUEsFBgAAAAAEAAQA9QAAAIgDAAAAAA==&#10;" path="m,l6611112,r,9144000l,9144000,,xm252875,252875r,8638250l6358237,8891125r,-8638250l252875,252875xe" fillcolor="#4f81bd [3204]" strokecolor="#243f60 [1604]" strokeweight="1pt">
                  <v:stroke joinstyle="miter"/>
                  <v:path arrowok="t" o:connecttype="custom" o:connectlocs="0,0;6611112,0;6611112,9144000;0,9144000;0,0;252875,252875;252875,8891125;6358237,8891125;6358237,252875;252875,252875" o:connectangles="0,0,0,0,0,0,0,0,0,0"/>
                </v:shape>
                <w10:wrap anchorx="page" anchory="page"/>
                <w10:anchorlock/>
              </v:group>
            </w:pict>
          </mc:Fallback>
        </mc:AlternateContent>
      </w:r>
      <w:r w:rsidR="0052194D">
        <w:t xml:space="preserve">Start building your portfolio to get the career you want.  Build your resume and cover letter.  Join us in </w:t>
      </w:r>
      <w:r w:rsidR="0052194D" w:rsidRPr="0052194D">
        <w:rPr>
          <w:b/>
        </w:rPr>
        <w:t>Mitchell Room 205</w:t>
      </w:r>
      <w:r w:rsidR="0052194D">
        <w:t xml:space="preserve"> on </w:t>
      </w:r>
      <w:r w:rsidR="0052194D" w:rsidRPr="0052194D">
        <w:rPr>
          <w:b/>
        </w:rPr>
        <w:t xml:space="preserve">Wednesday, April 6 at 1:30 p.m.  </w:t>
      </w:r>
      <w:r w:rsidR="0052194D">
        <w:t xml:space="preserve"> Workshop is co-sponsored by Business Club and Choctaw Nation College and Career Resources.  </w:t>
      </w:r>
      <w:bookmarkStart w:id="0" w:name="_GoBack"/>
      <w:bookmarkEnd w:id="0"/>
    </w:p>
    <w:sectPr w:rsidR="00651440">
      <w:pgSz w:w="12240" w:h="15840" w:code="1"/>
      <w:pgMar w:top="9000" w:right="2160" w:bottom="720" w:left="2160" w:header="720" w:footer="720" w:gutter="0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01" w:rsidRDefault="00386F01">
      <w:r>
        <w:separator/>
      </w:r>
    </w:p>
  </w:endnote>
  <w:endnote w:type="continuationSeparator" w:id="0">
    <w:p w:rsidR="00386F01" w:rsidRDefault="0038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01" w:rsidRDefault="00386F01">
      <w:r>
        <w:separator/>
      </w:r>
    </w:p>
  </w:footnote>
  <w:footnote w:type="continuationSeparator" w:id="0">
    <w:p w:rsidR="00386F01" w:rsidRDefault="00386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4D"/>
    <w:rsid w:val="00386F01"/>
    <w:rsid w:val="0052194D"/>
    <w:rsid w:val="0065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</w:pPr>
    <w:rPr>
      <w:color w:val="C0504D" w:themeColor="accent2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120" w:after="360" w:line="240" w:lineRule="auto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100"/>
      <w:szCs w:val="100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4F81BD" w:themeColor="accent1"/>
      <w:sz w:val="100"/>
      <w:szCs w:val="100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C0504D" w:themeColor="accent2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4D"/>
    <w:rPr>
      <w:rFonts w:ascii="Segoe UI" w:hAnsi="Segoe UI" w:cs="Segoe UI"/>
      <w:color w:val="C0504D" w:themeColor="accen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win\AppData\Roaming\Microsoft\Templates\American%20flag%20flyer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48D5824-7FFA-4476-BFDF-42E3CD6A9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American flag flyer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Resume/Cover Letter Workshop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2016-04-06T14:21:00Z</dcterms:created>
  <dcterms:modified xsi:type="dcterms:W3CDTF">2016-04-06T14:33:00Z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TC039838619991</vt:lpwstr>
  </property>
</Properties>
</file>