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Name"/>
        <w:tag w:val="Name"/>
        <w:id w:val="1735684331"/>
        <w:placeholder>
          <w:docPart w:val="6D1DA2F1A6E1425B8046A3366D4F77A0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:rsidR="0021430B" w:rsidRDefault="00B14B38" w:rsidP="00643A94">
          <w:pPr>
            <w:pStyle w:val="Address"/>
          </w:pPr>
          <w:r>
            <w:t>[Your Name]</w:t>
          </w:r>
        </w:p>
      </w:sdtContent>
    </w:sdt>
    <w:sdt>
      <w:sdtPr>
        <w:alias w:val="Address"/>
        <w:tag w:val="Address"/>
        <w:id w:val="1735684342"/>
        <w:placeholder>
          <w:docPart w:val="1EA51B8189494F8982F9FA53D3F033FF"/>
        </w:placeholder>
        <w:temporary/>
        <w:showingPlcHdr/>
      </w:sdtPr>
      <w:sdtEndPr/>
      <w:sdtContent>
        <w:p w:rsidR="00FD5F91" w:rsidRDefault="00B14B38" w:rsidP="00643A94">
          <w:pPr>
            <w:pStyle w:val="Address"/>
          </w:pPr>
          <w:r>
            <w:t>[Street Address]</w:t>
          </w:r>
        </w:p>
      </w:sdtContent>
    </w:sdt>
    <w:sdt>
      <w:sdtPr>
        <w:alias w:val="City, ST  ZIP Code"/>
        <w:tag w:val="City, ST  ZIP Code"/>
        <w:id w:val="1735684369"/>
        <w:placeholder>
          <w:docPart w:val="345DE1B2297C4CF18E235426FA989A94"/>
        </w:placeholder>
        <w:temporary/>
        <w:showingPlcHdr/>
      </w:sdtPr>
      <w:sdtEndPr/>
      <w:sdtContent>
        <w:p w:rsidR="00FD5F91" w:rsidRDefault="00B14B38" w:rsidP="00643A94">
          <w:pPr>
            <w:pStyle w:val="Address"/>
          </w:pPr>
          <w:r>
            <w:t>[City, ST  ZIP Code]</w:t>
          </w:r>
        </w:p>
      </w:sdtContent>
    </w:sdt>
    <w:p w:rsidR="00BD0BBB" w:rsidRPr="00BD0BBB" w:rsidRDefault="00960E21" w:rsidP="00BD0BBB">
      <w:pPr>
        <w:pStyle w:val="Date"/>
      </w:pPr>
      <w:sdt>
        <w:sdtPr>
          <w:alias w:val="Date"/>
          <w:tag w:val="Date"/>
          <w:id w:val="1735684396"/>
          <w:placeholder>
            <w:docPart w:val="A4EA51F2487949368285BBD8873D0F09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24082F">
            <w:t>[Date]</w:t>
          </w:r>
        </w:sdtContent>
      </w:sdt>
    </w:p>
    <w:sdt>
      <w:sdtPr>
        <w:alias w:val="Name"/>
        <w:tag w:val="Name"/>
        <w:id w:val="1735684407"/>
        <w:placeholder>
          <w:docPart w:val="B027C439E2514D1CABA031DE6025AA54"/>
        </w:placeholder>
        <w:dataBinding w:prefixMappings="xmlns:ns0='http://schemas.microsoft.com/office/2006/coverPageProps' " w:xpath="/ns0:CoverPageProperties[1]/ns0:CompanyAddress[1]" w:storeItemID="{55AF091B-3C7A-41E3-B477-F2FDAA23CFDA}"/>
        <w:text w:multiLine="1"/>
      </w:sdtPr>
      <w:sdtEndPr/>
      <w:sdtContent>
        <w:p w:rsidR="00FD5F91" w:rsidRPr="00B14B38" w:rsidRDefault="00E7695F" w:rsidP="00B14B38">
          <w:pPr>
            <w:pStyle w:val="Address"/>
          </w:pPr>
          <w:r>
            <w:t>Higher Education Scholarship Program</w:t>
          </w:r>
        </w:p>
      </w:sdtContent>
    </w:sdt>
    <w:p w:rsidR="009A462A" w:rsidRPr="00B14B38" w:rsidRDefault="00E7695F" w:rsidP="00B14B38">
      <w:pPr>
        <w:pStyle w:val="Address"/>
      </w:pPr>
      <w:r>
        <w:t>Choctaw Nation of Oklahoma</w:t>
      </w:r>
    </w:p>
    <w:p w:rsidR="00B14B38" w:rsidRPr="00B14B38" w:rsidRDefault="00E7695F" w:rsidP="00B14B38">
      <w:pPr>
        <w:pStyle w:val="Address"/>
      </w:pPr>
      <w:r>
        <w:t>P. O. Box 1210</w:t>
      </w:r>
    </w:p>
    <w:p w:rsidR="00B14B38" w:rsidRPr="00B14B38" w:rsidRDefault="00E7695F" w:rsidP="00B14B38">
      <w:pPr>
        <w:pStyle w:val="Address"/>
      </w:pPr>
      <w:r>
        <w:t>Durant, OK 74702</w:t>
      </w:r>
    </w:p>
    <w:p w:rsidR="00D27A70" w:rsidRDefault="00D27A70" w:rsidP="00B14B38">
      <w:pPr>
        <w:pStyle w:val="Salutation"/>
      </w:pPr>
      <w:r>
        <w:t>Dear</w:t>
      </w:r>
      <w:r w:rsidR="00B14B38">
        <w:t xml:space="preserve"> </w:t>
      </w:r>
      <w:sdt>
        <w:sdtPr>
          <w:alias w:val="Name"/>
          <w:tag w:val="Name"/>
          <w:id w:val="1735684482"/>
          <w:placeholder>
            <w:docPart w:val="4231896EF95F4D45BCC873DB197562CD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E7695F">
            <w:t>Higher Education Scholarship Program</w:t>
          </w:r>
        </w:sdtContent>
      </w:sdt>
      <w:r>
        <w:t>:</w:t>
      </w:r>
    </w:p>
    <w:p w:rsidR="00E7695F" w:rsidRDefault="00E7695F" w:rsidP="00E7695F">
      <w:r>
        <w:t xml:space="preserve">Thank you so much for your contribution of $____ to help with my needs while </w:t>
      </w:r>
      <w:r w:rsidR="0024082F">
        <w:t xml:space="preserve">I am attending  </w:t>
      </w:r>
      <w:r>
        <w:t xml:space="preserve">college.  </w:t>
      </w:r>
      <w:r w:rsidR="0024082F">
        <w:t xml:space="preserve">I appreciate your help more than I can say.  </w:t>
      </w:r>
    </w:p>
    <w:p w:rsidR="0024082F" w:rsidRDefault="0024082F" w:rsidP="00E7695F">
      <w:r>
        <w:t>I am grateful for all your assistance, and only hope that I can reciprocate some day.  Please convey my thanks to the entire staff.  Your help went far beyond what I expected.</w:t>
      </w:r>
    </w:p>
    <w:p w:rsidR="00E7695F" w:rsidRPr="00E7695F" w:rsidRDefault="00E7695F" w:rsidP="00E7695F">
      <w:r>
        <w:t xml:space="preserve">Thank you again for your generosity, which makes it possible for me to have the advantage of a quality education.  </w:t>
      </w:r>
      <w:r w:rsidR="0024082F">
        <w:t xml:space="preserve">I feel blessed to be a part of the Choctaw Nation of Oklahoma.  </w:t>
      </w:r>
    </w:p>
    <w:p w:rsidR="00FD5F91" w:rsidRDefault="00D27A70" w:rsidP="00FD5F91">
      <w:pPr>
        <w:pStyle w:val="Closing"/>
      </w:pPr>
      <w:r>
        <w:t>Sincerely,</w:t>
      </w:r>
    </w:p>
    <w:sdt>
      <w:sdtPr>
        <w:alias w:val="Name"/>
        <w:tag w:val="Name"/>
        <w:id w:val="1735684483"/>
        <w:placeholder>
          <w:docPart w:val="848C0CF61AFE48A9928169A5B913C1C6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:rsidR="00B14B38" w:rsidRDefault="00B14B38" w:rsidP="00B14B38">
          <w:pPr>
            <w:pStyle w:val="Address"/>
          </w:pPr>
          <w:r>
            <w:t>[Your Name]</w:t>
          </w:r>
        </w:p>
      </w:sdtContent>
    </w:sdt>
    <w:p w:rsidR="00FB3BCC" w:rsidRDefault="00990300" w:rsidP="00FB3BCC">
      <w:pPr>
        <w:pStyle w:val="Signature"/>
        <w:rPr>
          <w:rFonts w:ascii="Bernard MT Condensed" w:hAnsi="Bernard MT Condensed"/>
          <w:sz w:val="56"/>
          <w:szCs w:val="56"/>
        </w:rPr>
      </w:pPr>
      <w:r>
        <w:t>EOSC Success Team Member</w:t>
      </w:r>
      <w:r w:rsidR="00B77CC7">
        <w:t xml:space="preserve">        </w:t>
      </w:r>
    </w:p>
    <w:p w:rsidR="00B77CC7" w:rsidRDefault="00B77CC7" w:rsidP="00FB3BCC">
      <w:pPr>
        <w:pStyle w:val="Signature"/>
        <w:rPr>
          <w:rFonts w:ascii="Bernard MT Condensed" w:hAnsi="Bernard MT Condensed"/>
          <w:sz w:val="56"/>
          <w:szCs w:val="56"/>
        </w:rPr>
      </w:pPr>
      <w:bookmarkStart w:id="0" w:name="_GoBack"/>
      <w:bookmarkEnd w:id="0"/>
    </w:p>
    <w:p w:rsidR="00B77CC7" w:rsidRPr="00B77CC7" w:rsidRDefault="00B77CC7" w:rsidP="00FB3BCC">
      <w:pPr>
        <w:pStyle w:val="Signature"/>
        <w:rPr>
          <w:rFonts w:ascii="Bernard MT Condensed" w:hAnsi="Bernard MT Condensed"/>
          <w:sz w:val="56"/>
          <w:szCs w:val="56"/>
        </w:rPr>
      </w:pPr>
      <w:r>
        <w:rPr>
          <w:rFonts w:ascii="Bernard MT Condensed" w:hAnsi="Bernard MT Condensed"/>
          <w:sz w:val="56"/>
          <w:szCs w:val="56"/>
        </w:rPr>
        <w:t>SAMPLE</w:t>
      </w:r>
    </w:p>
    <w:p w:rsidR="00990300" w:rsidRDefault="00990300" w:rsidP="00FB3BCC">
      <w:pPr>
        <w:pStyle w:val="Signature"/>
      </w:pPr>
    </w:p>
    <w:sectPr w:rsidR="00990300" w:rsidSect="00B14B38">
      <w:headerReference w:type="default" r:id="rId9"/>
      <w:pgSz w:w="12240" w:h="15840" w:code="1"/>
      <w:pgMar w:top="216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95F" w:rsidRDefault="00E7695F">
      <w:r>
        <w:separator/>
      </w:r>
    </w:p>
  </w:endnote>
  <w:endnote w:type="continuationSeparator" w:id="0">
    <w:p w:rsidR="00E7695F" w:rsidRDefault="00E7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95F" w:rsidRDefault="00E7695F">
      <w:r>
        <w:separator/>
      </w:r>
    </w:p>
  </w:footnote>
  <w:footnote w:type="continuationSeparator" w:id="0">
    <w:p w:rsidR="00E7695F" w:rsidRDefault="00E76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B38" w:rsidRDefault="00960E21" w:rsidP="000B7DA8">
    <w:pPr>
      <w:pStyle w:val="Header"/>
    </w:pPr>
    <w:sdt>
      <w:sdtPr>
        <w:alias w:val="Name"/>
        <w:tag w:val="Name"/>
        <w:id w:val="1735684485"/>
        <w:placeholder>
          <w:docPart w:val="CF0D60EAD9E14F5F898E88A7968FD414"/>
        </w:placeholder>
        <w:dataBinding w:prefixMappings="xmlns:ns0='http://schemas.microsoft.com/office/2006/coverPageProps' " w:xpath="/ns0:CoverPageProperties[1]/ns0:CompanyAddress[1]" w:storeItemID="{55AF091B-3C7A-41E3-B477-F2FDAA23CFDA}"/>
        <w:text w:multiLine="1"/>
      </w:sdtPr>
      <w:sdtEndPr/>
      <w:sdtContent>
        <w:r w:rsidR="00E7695F">
          <w:t>Higher Education Scholarship Program</w:t>
        </w:r>
      </w:sdtContent>
    </w:sdt>
  </w:p>
  <w:p w:rsidR="00B14B38" w:rsidRDefault="00960E21" w:rsidP="000B7DA8">
    <w:pPr>
      <w:pStyle w:val="Header"/>
    </w:pPr>
    <w:sdt>
      <w:sdtPr>
        <w:alias w:val="Date"/>
        <w:tag w:val="Date"/>
        <w:id w:val="1735684500"/>
        <w:placeholder>
          <w:docPart w:val="7E37283FAF9C4D85875E0EA528494D49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B14B38">
          <w:t>[Date]</w:t>
        </w:r>
      </w:sdtContent>
    </w:sdt>
  </w:p>
  <w:p w:rsidR="002F341B" w:rsidRPr="000B7DA8" w:rsidRDefault="002F341B" w:rsidP="000B7DA8">
    <w:pPr>
      <w:pStyle w:val="Header"/>
    </w:pPr>
    <w:r>
      <w:t xml:space="preserve">Page </w:t>
    </w:r>
    <w:r w:rsidR="009B67F8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9B67F8" w:rsidRPr="000B7DA8">
      <w:rPr>
        <w:rStyle w:val="PageNumber"/>
      </w:rPr>
      <w:fldChar w:fldCharType="separate"/>
    </w:r>
    <w:r w:rsidR="00FB3BCC">
      <w:rPr>
        <w:rStyle w:val="PageNumber"/>
        <w:noProof/>
      </w:rPr>
      <w:t>2</w:t>
    </w:r>
    <w:r w:rsidR="009B67F8"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9668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00E4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2C7F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6C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674C8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9CA8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D815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24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36F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B6D3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5F"/>
    <w:rsid w:val="000B7DA8"/>
    <w:rsid w:val="000F2F1D"/>
    <w:rsid w:val="0013733D"/>
    <w:rsid w:val="00165240"/>
    <w:rsid w:val="001B0EB0"/>
    <w:rsid w:val="001C39C4"/>
    <w:rsid w:val="001C3B37"/>
    <w:rsid w:val="001D185A"/>
    <w:rsid w:val="00204EBD"/>
    <w:rsid w:val="0021430B"/>
    <w:rsid w:val="0024082F"/>
    <w:rsid w:val="00255735"/>
    <w:rsid w:val="002618CC"/>
    <w:rsid w:val="00267CC0"/>
    <w:rsid w:val="00272AE7"/>
    <w:rsid w:val="002F341B"/>
    <w:rsid w:val="00333A3F"/>
    <w:rsid w:val="003A65CF"/>
    <w:rsid w:val="004029BF"/>
    <w:rsid w:val="00422D2C"/>
    <w:rsid w:val="00452DEA"/>
    <w:rsid w:val="004B5B67"/>
    <w:rsid w:val="00517A98"/>
    <w:rsid w:val="00530AAD"/>
    <w:rsid w:val="00575B10"/>
    <w:rsid w:val="005B2344"/>
    <w:rsid w:val="005F4F00"/>
    <w:rsid w:val="0061751D"/>
    <w:rsid w:val="006308D8"/>
    <w:rsid w:val="00643A94"/>
    <w:rsid w:val="00650B2F"/>
    <w:rsid w:val="0066376F"/>
    <w:rsid w:val="006F02C2"/>
    <w:rsid w:val="007334AD"/>
    <w:rsid w:val="007347D7"/>
    <w:rsid w:val="00744147"/>
    <w:rsid w:val="00767097"/>
    <w:rsid w:val="007834BF"/>
    <w:rsid w:val="007C2960"/>
    <w:rsid w:val="007D03C5"/>
    <w:rsid w:val="007F303E"/>
    <w:rsid w:val="00852CDA"/>
    <w:rsid w:val="00857268"/>
    <w:rsid w:val="008753EE"/>
    <w:rsid w:val="00876FF3"/>
    <w:rsid w:val="00885F32"/>
    <w:rsid w:val="008C0A78"/>
    <w:rsid w:val="009321DF"/>
    <w:rsid w:val="00956F81"/>
    <w:rsid w:val="00960E21"/>
    <w:rsid w:val="00981E11"/>
    <w:rsid w:val="00990300"/>
    <w:rsid w:val="009A462A"/>
    <w:rsid w:val="009B67F8"/>
    <w:rsid w:val="009E1724"/>
    <w:rsid w:val="009F2F6E"/>
    <w:rsid w:val="009F34DD"/>
    <w:rsid w:val="00A46190"/>
    <w:rsid w:val="00AD784D"/>
    <w:rsid w:val="00AE27A5"/>
    <w:rsid w:val="00B14B38"/>
    <w:rsid w:val="00B26817"/>
    <w:rsid w:val="00B76823"/>
    <w:rsid w:val="00B77CC7"/>
    <w:rsid w:val="00BD0BBB"/>
    <w:rsid w:val="00C833FF"/>
    <w:rsid w:val="00CC2ADC"/>
    <w:rsid w:val="00CE2C65"/>
    <w:rsid w:val="00CF13D7"/>
    <w:rsid w:val="00D12684"/>
    <w:rsid w:val="00D27A70"/>
    <w:rsid w:val="00E7695F"/>
    <w:rsid w:val="00EA5EAF"/>
    <w:rsid w:val="00EC5C88"/>
    <w:rsid w:val="00EE62B1"/>
    <w:rsid w:val="00F06645"/>
    <w:rsid w:val="00F07C74"/>
    <w:rsid w:val="00FB3BCC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C44172-FF52-47E6-9B2D-764DBE5C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268"/>
    <w:pPr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rsid w:val="00FB3BCC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B14B38"/>
    <w:pPr>
      <w:spacing w:after="0"/>
    </w:pPr>
  </w:style>
  <w:style w:type="paragraph" w:styleId="Date">
    <w:name w:val="Date"/>
    <w:basedOn w:val="Normal"/>
    <w:next w:val="Normal"/>
    <w:qFormat/>
    <w:rsid w:val="00981E11"/>
    <w:pPr>
      <w:spacing w:after="480"/>
    </w:pPr>
  </w:style>
  <w:style w:type="character" w:styleId="PlaceholderText">
    <w:name w:val="Placeholder Text"/>
    <w:basedOn w:val="DefaultParagraphFont"/>
    <w:uiPriority w:val="99"/>
    <w:semiHidden/>
    <w:rsid w:val="00B14B38"/>
    <w:rPr>
      <w:color w:val="808080"/>
    </w:rPr>
  </w:style>
  <w:style w:type="paragraph" w:styleId="Salutation">
    <w:name w:val="Salutation"/>
    <w:basedOn w:val="Normal"/>
    <w:next w:val="Normal"/>
    <w:qFormat/>
    <w:rsid w:val="00852CDA"/>
    <w:pPr>
      <w:spacing w:before="480"/>
    </w:pPr>
  </w:style>
  <w:style w:type="paragraph" w:styleId="Closing">
    <w:name w:val="Closing"/>
    <w:basedOn w:val="Normal"/>
    <w:qFormat/>
    <w:rsid w:val="00981E11"/>
    <w:pPr>
      <w:spacing w:after="960"/>
    </w:pPr>
  </w:style>
  <w:style w:type="paragraph" w:styleId="Signature">
    <w:name w:val="Signature"/>
    <w:basedOn w:val="Normal"/>
    <w:qFormat/>
    <w:rsid w:val="00B14B38"/>
    <w:pPr>
      <w:spacing w:after="0"/>
    </w:pPr>
  </w:style>
  <w:style w:type="paragraph" w:styleId="BodyText">
    <w:name w:val="Body Text"/>
    <w:basedOn w:val="Normal"/>
    <w:link w:val="BodyTextChar"/>
    <w:semiHidden/>
    <w:unhideWhenUsed/>
    <w:rsid w:val="00D12684"/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14B38"/>
    <w:pPr>
      <w:tabs>
        <w:tab w:val="center" w:pos="4320"/>
        <w:tab w:val="right" w:pos="8640"/>
      </w:tabs>
      <w:spacing w:after="480"/>
      <w:contextualSpacing/>
    </w:pPr>
  </w:style>
  <w:style w:type="paragraph" w:styleId="Footer">
    <w:name w:val="footer"/>
    <w:basedOn w:val="Normal"/>
    <w:semiHidden/>
    <w:unhideWhenUsed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unhideWhenUsed/>
    <w:rsid w:val="000B7DA8"/>
  </w:style>
  <w:style w:type="character" w:customStyle="1" w:styleId="BodyTextChar">
    <w:name w:val="Body Text Char"/>
    <w:basedOn w:val="DefaultParagraphFont"/>
    <w:link w:val="BodyText"/>
    <w:semiHidden/>
    <w:rsid w:val="00B14B38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ones\AppData\Roaming\Microsoft\Templates\Thank%20you%20letter%20to%20speak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1DA2F1A6E1425B8046A3366D4F7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F6A3C-B4C3-4826-BD69-85326D2D9767}"/>
      </w:docPartPr>
      <w:docPartBody>
        <w:p w:rsidR="000E60C6" w:rsidRDefault="000E60C6">
          <w:pPr>
            <w:pStyle w:val="6D1DA2F1A6E1425B8046A3366D4F77A0"/>
          </w:pPr>
          <w:r>
            <w:t>[Your Name]</w:t>
          </w:r>
        </w:p>
      </w:docPartBody>
    </w:docPart>
    <w:docPart>
      <w:docPartPr>
        <w:name w:val="1EA51B8189494F8982F9FA53D3F0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E19E5-49CB-43D1-9FE6-33057B10D1AC}"/>
      </w:docPartPr>
      <w:docPartBody>
        <w:p w:rsidR="000E60C6" w:rsidRDefault="000E60C6">
          <w:pPr>
            <w:pStyle w:val="1EA51B8189494F8982F9FA53D3F033FF"/>
          </w:pPr>
          <w:r>
            <w:t>[Street Address]</w:t>
          </w:r>
        </w:p>
      </w:docPartBody>
    </w:docPart>
    <w:docPart>
      <w:docPartPr>
        <w:name w:val="345DE1B2297C4CF18E235426FA989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DF379-E185-4C5C-8F95-230645EE4CAB}"/>
      </w:docPartPr>
      <w:docPartBody>
        <w:p w:rsidR="000E60C6" w:rsidRDefault="000E60C6">
          <w:pPr>
            <w:pStyle w:val="345DE1B2297C4CF18E235426FA989A94"/>
          </w:pPr>
          <w:r>
            <w:t>[City, ST  ZIP Code]</w:t>
          </w:r>
        </w:p>
      </w:docPartBody>
    </w:docPart>
    <w:docPart>
      <w:docPartPr>
        <w:name w:val="A4EA51F2487949368285BBD8873D0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A8F92-29CD-41AA-A69C-2D2DB8AF3D33}"/>
      </w:docPartPr>
      <w:docPartBody>
        <w:p w:rsidR="000E60C6" w:rsidRDefault="000E60C6">
          <w:pPr>
            <w:pStyle w:val="A4EA51F2487949368285BBD8873D0F09"/>
          </w:pPr>
          <w:r>
            <w:t>[Date]</w:t>
          </w:r>
        </w:p>
      </w:docPartBody>
    </w:docPart>
    <w:docPart>
      <w:docPartPr>
        <w:name w:val="B027C439E2514D1CABA031DE6025A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EABA2-6965-42D7-BBCE-A96AA0DF2BA2}"/>
      </w:docPartPr>
      <w:docPartBody>
        <w:p w:rsidR="000E60C6" w:rsidRDefault="000E60C6">
          <w:pPr>
            <w:pStyle w:val="B027C439E2514D1CABA031DE6025AA54"/>
          </w:pPr>
          <w:r w:rsidRPr="00B14B38">
            <w:t>[Recipient Name]</w:t>
          </w:r>
        </w:p>
      </w:docPartBody>
    </w:docPart>
    <w:docPart>
      <w:docPartPr>
        <w:name w:val="4231896EF95F4D45BCC873DB19756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34C89-C0FB-478C-9A99-D60D4D929DB1}"/>
      </w:docPartPr>
      <w:docPartBody>
        <w:p w:rsidR="000E60C6" w:rsidRDefault="000E60C6">
          <w:pPr>
            <w:pStyle w:val="4231896EF95F4D45BCC873DB197562CD"/>
          </w:pPr>
          <w:r>
            <w:t>[Recipient Name]</w:t>
          </w:r>
        </w:p>
      </w:docPartBody>
    </w:docPart>
    <w:docPart>
      <w:docPartPr>
        <w:name w:val="CF0D60EAD9E14F5F898E88A7968FD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6EB1F-0A15-41CC-8D9D-140CA97E946C}"/>
      </w:docPartPr>
      <w:docPartBody>
        <w:p w:rsidR="000E60C6" w:rsidRDefault="000E60C6">
          <w:pPr>
            <w:pStyle w:val="CF0D60EAD9E14F5F898E88A7968FD414"/>
          </w:pPr>
          <w:r w:rsidRPr="00857268">
            <w:rPr>
              <w:rStyle w:val="PlaceholderText"/>
            </w:rPr>
            <w:t>[Organization</w:t>
          </w:r>
          <w:r w:rsidRPr="00857268">
            <w:t xml:space="preserve"> </w:t>
          </w:r>
          <w:r w:rsidRPr="00857268">
            <w:rPr>
              <w:rStyle w:val="PlaceholderText"/>
            </w:rPr>
            <w:t>Name]</w:t>
          </w:r>
        </w:p>
      </w:docPartBody>
    </w:docPart>
    <w:docPart>
      <w:docPartPr>
        <w:name w:val="7E37283FAF9C4D85875E0EA528494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4E04E-6FB8-4B1F-80C7-90F8599135B7}"/>
      </w:docPartPr>
      <w:docPartBody>
        <w:p w:rsidR="000E60C6" w:rsidRDefault="000E60C6">
          <w:pPr>
            <w:pStyle w:val="7E37283FAF9C4D85875E0EA528494D49"/>
          </w:pPr>
          <w:r w:rsidRPr="00857268">
            <w:rPr>
              <w:rStyle w:val="PlaceholderText"/>
            </w:rPr>
            <w:t>[click to select a date]</w:t>
          </w:r>
        </w:p>
      </w:docPartBody>
    </w:docPart>
    <w:docPart>
      <w:docPartPr>
        <w:name w:val="848C0CF61AFE48A9928169A5B913C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10E40-811E-49C1-9AC2-C0767953E60F}"/>
      </w:docPartPr>
      <w:docPartBody>
        <w:p w:rsidR="000E60C6" w:rsidRDefault="000E60C6">
          <w:pPr>
            <w:pStyle w:val="848C0CF61AFE48A9928169A5B913C1C6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C6"/>
    <w:rsid w:val="000E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1DA2F1A6E1425B8046A3366D4F77A0">
    <w:name w:val="6D1DA2F1A6E1425B8046A3366D4F77A0"/>
  </w:style>
  <w:style w:type="paragraph" w:customStyle="1" w:styleId="1EA51B8189494F8982F9FA53D3F033FF">
    <w:name w:val="1EA51B8189494F8982F9FA53D3F033FF"/>
  </w:style>
  <w:style w:type="paragraph" w:customStyle="1" w:styleId="345DE1B2297C4CF18E235426FA989A94">
    <w:name w:val="345DE1B2297C4CF18E235426FA989A94"/>
  </w:style>
  <w:style w:type="paragraph" w:customStyle="1" w:styleId="A4EA51F2487949368285BBD8873D0F09">
    <w:name w:val="A4EA51F2487949368285BBD8873D0F09"/>
  </w:style>
  <w:style w:type="paragraph" w:customStyle="1" w:styleId="B027C439E2514D1CABA031DE6025AA54">
    <w:name w:val="B027C439E2514D1CABA031DE6025AA54"/>
  </w:style>
  <w:style w:type="paragraph" w:customStyle="1" w:styleId="CD85547778804CECA6DABD91E93AA5BF">
    <w:name w:val="CD85547778804CECA6DABD91E93AA5BF"/>
  </w:style>
  <w:style w:type="paragraph" w:customStyle="1" w:styleId="8148EE1159B144CE99062B0478A4BF26">
    <w:name w:val="8148EE1159B144CE99062B0478A4BF26"/>
  </w:style>
  <w:style w:type="paragraph" w:customStyle="1" w:styleId="B125E233544C48919F68959D665C2DE5">
    <w:name w:val="B125E233544C48919F68959D665C2DE5"/>
  </w:style>
  <w:style w:type="paragraph" w:customStyle="1" w:styleId="8F697A081AB1488DA8DF2BB3F554DEAE">
    <w:name w:val="8F697A081AB1488DA8DF2BB3F554DEAE"/>
  </w:style>
  <w:style w:type="paragraph" w:customStyle="1" w:styleId="4231896EF95F4D45BCC873DB197562CD">
    <w:name w:val="4231896EF95F4D45BCC873DB197562C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F0D60EAD9E14F5F898E88A7968FD414">
    <w:name w:val="CF0D60EAD9E14F5F898E88A7968FD414"/>
  </w:style>
  <w:style w:type="paragraph" w:customStyle="1" w:styleId="7E37283FAF9C4D85875E0EA528494D49">
    <w:name w:val="7E37283FAF9C4D85875E0EA528494D49"/>
  </w:style>
  <w:style w:type="paragraph" w:customStyle="1" w:styleId="4B42119D38D34582B6CB9CFFFD013281">
    <w:name w:val="4B42119D38D34582B6CB9CFFFD013281"/>
  </w:style>
  <w:style w:type="paragraph" w:customStyle="1" w:styleId="0F5C0D21450D40D383880A6981E8E103">
    <w:name w:val="0F5C0D21450D40D383880A6981E8E103"/>
  </w:style>
  <w:style w:type="paragraph" w:customStyle="1" w:styleId="5D565C1A98A140A5AA1D5171BFE8F7CD">
    <w:name w:val="5D565C1A98A140A5AA1D5171BFE8F7CD"/>
  </w:style>
  <w:style w:type="paragraph" w:customStyle="1" w:styleId="848C0CF61AFE48A9928169A5B913C1C6">
    <w:name w:val="848C0CF61AFE48A9928169A5B913C1C6"/>
  </w:style>
  <w:style w:type="paragraph" w:customStyle="1" w:styleId="549F37ED7ABC4D1199A496345C1C75C6">
    <w:name w:val="549F37ED7ABC4D1199A496345C1C75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Higher Education Scholarship Program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DBC46E-6855-4D3F-BAE1-6D2039F419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Thank you letter to speaker</Template>
  <TotalTime>23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Thank you letter to speaker</vt:lpstr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 you letter to speaker</dc:title>
  <dc:creator>cjones</dc:creator>
  <cp:lastModifiedBy>student</cp:lastModifiedBy>
  <cp:revision>3</cp:revision>
  <cp:lastPrinted>2002-01-25T00:21:00Z</cp:lastPrinted>
  <dcterms:created xsi:type="dcterms:W3CDTF">2015-11-11T18:11:00Z</dcterms:created>
  <dcterms:modified xsi:type="dcterms:W3CDTF">2015-11-11T18:37:00Z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TC060910251033</vt:lpwstr>
  </property>
</Properties>
</file>