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7CB1" w14:textId="77777777" w:rsidR="00F94001" w:rsidRDefault="00F94001">
      <w:pPr>
        <w:jc w:val="center"/>
      </w:pPr>
      <w:smartTag w:uri="urn:schemas-microsoft-com:office:smarttags" w:element="place">
        <w:smartTag w:uri="urn:schemas-microsoft-com:office:smarttags" w:element="PlaceName">
          <w:r>
            <w:t>OKLAHOMA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REGENTS FOR HIGHER EDUCATION</w:t>
      </w:r>
    </w:p>
    <w:p w14:paraId="63FC623F" w14:textId="7410D155" w:rsidR="00F94001" w:rsidRDefault="00F94001">
      <w:pPr>
        <w:jc w:val="center"/>
      </w:pPr>
    </w:p>
    <w:p w14:paraId="645203D2" w14:textId="77777777" w:rsidR="00F94001" w:rsidRDefault="00F94001"/>
    <w:p w14:paraId="39696F93" w14:textId="77777777" w:rsidR="00F94001" w:rsidRDefault="00F940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ind w:right="7110"/>
        <w:jc w:val="center"/>
      </w:pPr>
      <w:r>
        <w:rPr>
          <w:b/>
          <w:spacing w:val="-60"/>
          <w:sz w:val="72"/>
        </w:rPr>
        <w:t>Memo</w:t>
      </w:r>
    </w:p>
    <w:p w14:paraId="1CEA1D8A" w14:textId="77777777" w:rsidR="00F94001" w:rsidRDefault="00F94001"/>
    <w:p w14:paraId="5C7C0761" w14:textId="77777777" w:rsidR="00F94001" w:rsidRDefault="00F94001"/>
    <w:p w14:paraId="1D3402AF" w14:textId="77777777" w:rsidR="00F94001" w:rsidRDefault="00F94001">
      <w:pPr>
        <w:spacing w:line="360" w:lineRule="auto"/>
      </w:pPr>
      <w:r>
        <w:rPr>
          <w:b/>
        </w:rPr>
        <w:t>To:</w:t>
      </w:r>
      <w:r>
        <w:rPr>
          <w:b/>
        </w:rPr>
        <w:tab/>
      </w:r>
      <w:r>
        <w:tab/>
      </w:r>
      <w:bookmarkStart w:id="0" w:name="to1"/>
      <w:bookmarkEnd w:id="0"/>
      <w:r>
        <w:t>State System, Financial Aid Directors</w:t>
      </w:r>
      <w:r w:rsidR="00801C56">
        <w:t xml:space="preserve"> and Chief Business Officers</w:t>
      </w:r>
    </w:p>
    <w:p w14:paraId="6F57C35F" w14:textId="4D59AA3C" w:rsidR="00F94001" w:rsidRDefault="00F94001">
      <w:pPr>
        <w:spacing w:line="360" w:lineRule="auto"/>
      </w:pPr>
      <w:r>
        <w:rPr>
          <w:b/>
        </w:rPr>
        <w:t>From:</w:t>
      </w:r>
      <w:r>
        <w:rPr>
          <w:b/>
        </w:rPr>
        <w:tab/>
      </w:r>
      <w:r>
        <w:tab/>
      </w:r>
      <w:bookmarkStart w:id="1" w:name="from"/>
      <w:bookmarkEnd w:id="1"/>
      <w:r w:rsidR="00483791">
        <w:t>James Vaughn</w:t>
      </w:r>
    </w:p>
    <w:p w14:paraId="14EEFE83" w14:textId="3106BB5D" w:rsidR="00F94001" w:rsidRDefault="00F94001">
      <w:pPr>
        <w:spacing w:line="360" w:lineRule="auto"/>
      </w:pPr>
      <w:r>
        <w:rPr>
          <w:b/>
        </w:rPr>
        <w:t>Date:</w:t>
      </w:r>
      <w:r>
        <w:rPr>
          <w:b/>
        </w:rPr>
        <w:tab/>
      </w:r>
      <w:r>
        <w:tab/>
      </w:r>
      <w:r w:rsidR="002278E1">
        <w:t>April 1</w:t>
      </w:r>
      <w:r w:rsidR="002A0F73">
        <w:t>, 202</w:t>
      </w:r>
      <w:r w:rsidR="00483791">
        <w:t>6</w:t>
      </w:r>
    </w:p>
    <w:p w14:paraId="2FA6A9C1" w14:textId="7ED11A3C" w:rsidR="005D725B" w:rsidRDefault="00F94001">
      <w:pPr>
        <w:spacing w:line="360" w:lineRule="auto"/>
        <w:ind w:left="720" w:hanging="720"/>
      </w:pPr>
      <w:r>
        <w:rPr>
          <w:b/>
        </w:rPr>
        <w:t>Subject:</w:t>
      </w:r>
      <w:r>
        <w:tab/>
      </w:r>
      <w:bookmarkStart w:id="2" w:name="re"/>
      <w:bookmarkEnd w:id="2"/>
      <w:r w:rsidR="00513FAA">
        <w:t>2</w:t>
      </w:r>
      <w:r w:rsidR="00451638">
        <w:t>0</w:t>
      </w:r>
      <w:r w:rsidR="00AE3960">
        <w:t>2</w:t>
      </w:r>
      <w:r w:rsidR="00483791">
        <w:t>5</w:t>
      </w:r>
      <w:r w:rsidR="00451638">
        <w:t>-20</w:t>
      </w:r>
      <w:r w:rsidR="005B0214">
        <w:t>2</w:t>
      </w:r>
      <w:r w:rsidR="00483791">
        <w:t>6</w:t>
      </w:r>
      <w:r w:rsidR="005D725B">
        <w:t xml:space="preserve"> Concurrently Enrolled Seniors Report</w:t>
      </w:r>
      <w:r w:rsidR="005B0214">
        <w:t xml:space="preserve">, </w:t>
      </w:r>
      <w:r w:rsidR="005B0214" w:rsidRPr="005B0214">
        <w:rPr>
          <w:b/>
          <w:i/>
        </w:rPr>
        <w:t>and</w:t>
      </w:r>
    </w:p>
    <w:p w14:paraId="27CB1380" w14:textId="675207BD" w:rsidR="005B0214" w:rsidRDefault="005B0214">
      <w:pPr>
        <w:spacing w:line="360" w:lineRule="auto"/>
        <w:ind w:left="720" w:hanging="720"/>
      </w:pPr>
      <w:r>
        <w:tab/>
      </w:r>
      <w:r>
        <w:tab/>
        <w:t>202</w:t>
      </w:r>
      <w:r w:rsidR="00483791">
        <w:t>5</w:t>
      </w:r>
      <w:r w:rsidR="00AE3960">
        <w:t>-202</w:t>
      </w:r>
      <w:r w:rsidR="00483791">
        <w:t>6</w:t>
      </w:r>
      <w:r>
        <w:t xml:space="preserve">– Concurrently Enrolled Juniors </w:t>
      </w:r>
    </w:p>
    <w:p w14:paraId="34B7ECCB" w14:textId="77777777" w:rsidR="00F94001" w:rsidRDefault="00F94001">
      <w:pPr>
        <w:pBdr>
          <w:bottom w:val="single" w:sz="12" w:space="1" w:color="auto"/>
        </w:pBdr>
      </w:pPr>
    </w:p>
    <w:p w14:paraId="0F03F2AD" w14:textId="77777777" w:rsidR="00F94001" w:rsidRDefault="00F94001"/>
    <w:p w14:paraId="2581A2E7" w14:textId="7428E8A3" w:rsidR="00AE3960" w:rsidRDefault="00F94001">
      <w:bookmarkStart w:id="3" w:name="body"/>
      <w:bookmarkEnd w:id="3"/>
      <w:r>
        <w:t xml:space="preserve">Enclosed for your use is the reporting form for </w:t>
      </w:r>
      <w:r w:rsidR="002A0F73">
        <w:t xml:space="preserve">Concurrent Enrollment </w:t>
      </w:r>
      <w:r>
        <w:t xml:space="preserve">tuition waivers granted </w:t>
      </w:r>
      <w:r w:rsidR="005D725B">
        <w:t xml:space="preserve">at your institution for the </w:t>
      </w:r>
      <w:r w:rsidR="00451638">
        <w:t>20</w:t>
      </w:r>
      <w:r w:rsidR="00AE3960">
        <w:t>2</w:t>
      </w:r>
      <w:r w:rsidR="00483791">
        <w:t>5</w:t>
      </w:r>
      <w:r w:rsidR="00451638">
        <w:t>-20</w:t>
      </w:r>
      <w:r w:rsidR="005B0214">
        <w:t>2</w:t>
      </w:r>
      <w:r w:rsidR="00483791">
        <w:t>6</w:t>
      </w:r>
      <w:r>
        <w:t xml:space="preserve"> academic year.  </w:t>
      </w:r>
    </w:p>
    <w:p w14:paraId="79533967" w14:textId="77777777" w:rsidR="00AE3960" w:rsidRDefault="00AE3960"/>
    <w:p w14:paraId="08CE1B2F" w14:textId="33FB3335" w:rsidR="00F94001" w:rsidRDefault="00F94001">
      <w:r>
        <w:t xml:space="preserve">Please enter your data directly into the </w:t>
      </w:r>
      <w:r w:rsidR="00AE3960">
        <w:t>form attached and return</w:t>
      </w:r>
      <w:r>
        <w:t xml:space="preserve"> by no later than </w:t>
      </w:r>
      <w:r w:rsidR="00566F11">
        <w:rPr>
          <w:b/>
          <w:bCs/>
        </w:rPr>
        <w:t xml:space="preserve">April </w:t>
      </w:r>
      <w:r w:rsidR="00451638">
        <w:rPr>
          <w:b/>
          <w:bCs/>
        </w:rPr>
        <w:t>30, 20</w:t>
      </w:r>
      <w:r w:rsidR="005B0214">
        <w:rPr>
          <w:b/>
          <w:bCs/>
        </w:rPr>
        <w:t>2</w:t>
      </w:r>
      <w:r w:rsidR="00483791">
        <w:rPr>
          <w:b/>
          <w:bCs/>
        </w:rPr>
        <w:t>6</w:t>
      </w:r>
      <w:r w:rsidR="00AE3960">
        <w:rPr>
          <w:b/>
          <w:bCs/>
        </w:rPr>
        <w:t xml:space="preserve"> to</w:t>
      </w:r>
      <w:r w:rsidR="00483791">
        <w:rPr>
          <w:b/>
          <w:bCs/>
        </w:rPr>
        <w:t xml:space="preserve"> jvaughn@osrhe.edu</w:t>
      </w:r>
      <w:r>
        <w:rPr>
          <w:b/>
          <w:bCs/>
        </w:rPr>
        <w:t>.</w:t>
      </w:r>
      <w:r>
        <w:t xml:space="preserve">  </w:t>
      </w:r>
    </w:p>
    <w:p w14:paraId="65F589CD" w14:textId="77777777" w:rsidR="005D725B" w:rsidRDefault="005D725B"/>
    <w:p w14:paraId="17B4725D" w14:textId="597B0396" w:rsidR="00AE3960" w:rsidRDefault="005D725B">
      <w:r>
        <w:t xml:space="preserve">Please note that </w:t>
      </w:r>
      <w:r w:rsidR="006326FB">
        <w:t>this</w:t>
      </w:r>
      <w:r>
        <w:t xml:space="preserve"> reporting </w:t>
      </w:r>
      <w:r w:rsidR="006326FB">
        <w:t>mechanism</w:t>
      </w:r>
      <w:r>
        <w:t xml:space="preserve"> </w:t>
      </w:r>
      <w:r w:rsidR="00483791">
        <w:t>collects</w:t>
      </w:r>
      <w:r>
        <w:t xml:space="preserve"> the number of student</w:t>
      </w:r>
      <w:r w:rsidR="00902ACE">
        <w:t>s</w:t>
      </w:r>
      <w:r>
        <w:t xml:space="preserve"> and hours waived for concurrently enrolled hig</w:t>
      </w:r>
      <w:r w:rsidR="005B0214">
        <w:t>h</w:t>
      </w:r>
      <w:r>
        <w:t xml:space="preserve"> school seniors</w:t>
      </w:r>
      <w:r w:rsidR="005B0214">
        <w:t xml:space="preserve"> and high</w:t>
      </w:r>
      <w:r w:rsidR="009B594E">
        <w:t xml:space="preserve"> school</w:t>
      </w:r>
      <w:r w:rsidR="005B0214">
        <w:t xml:space="preserve"> juniors</w:t>
      </w:r>
      <w:r w:rsidR="00AE3960">
        <w:t>.</w:t>
      </w:r>
      <w:r w:rsidR="005B0214">
        <w:t xml:space="preserve"> </w:t>
      </w:r>
      <w:r>
        <w:t xml:space="preserve">The reimbursement policy for hours waived for concurrently enrolled seniors </w:t>
      </w:r>
      <w:r w:rsidR="005B0214">
        <w:t>and juniors</w:t>
      </w:r>
      <w:r>
        <w:t xml:space="preserve"> was adopted by the State Regents at their </w:t>
      </w:r>
      <w:r w:rsidR="00F46031">
        <w:t>April 15</w:t>
      </w:r>
      <w:r w:rsidR="00902ACE">
        <w:t xml:space="preserve">, </w:t>
      </w:r>
      <w:r w:rsidR="005B0214">
        <w:t>20</w:t>
      </w:r>
      <w:r w:rsidR="00F46031">
        <w:t>21</w:t>
      </w:r>
      <w:r>
        <w:t>, meeting.</w:t>
      </w:r>
    </w:p>
    <w:p w14:paraId="00941B0D" w14:textId="77777777" w:rsidR="00AE3960" w:rsidRDefault="00AE3960"/>
    <w:p w14:paraId="4CDE7D37" w14:textId="4C9F481C" w:rsidR="005D725B" w:rsidRDefault="005D725B">
      <w:r>
        <w:t xml:space="preserve">A </w:t>
      </w:r>
      <w:r w:rsidR="00566F11">
        <w:t>separate</w:t>
      </w:r>
      <w:r>
        <w:t xml:space="preserve"> section </w:t>
      </w:r>
      <w:r w:rsidR="00566F11">
        <w:t>is included</w:t>
      </w:r>
      <w:r w:rsidR="0017281B">
        <w:t xml:space="preserve"> on the electronic form</w:t>
      </w:r>
      <w:r>
        <w:t xml:space="preserve"> for you </w:t>
      </w:r>
      <w:r w:rsidR="00513FAA">
        <w:t xml:space="preserve">to </w:t>
      </w:r>
      <w:r>
        <w:t>report those students and hours waived.</w:t>
      </w:r>
      <w:r w:rsidR="006749BB">
        <w:t xml:space="preserve"> All three academic terms are being collecte</w:t>
      </w:r>
      <w:r w:rsidR="00451638">
        <w:t>d through this document for FY</w:t>
      </w:r>
      <w:r w:rsidR="005B0214">
        <w:t>2</w:t>
      </w:r>
      <w:r w:rsidR="009B594E">
        <w:t>6</w:t>
      </w:r>
      <w:r w:rsidR="00513FAA">
        <w:t xml:space="preserve"> – Sum</w:t>
      </w:r>
      <w:r w:rsidR="00451638">
        <w:t>mer 20</w:t>
      </w:r>
      <w:r w:rsidR="00AE3960">
        <w:t>2</w:t>
      </w:r>
      <w:r w:rsidR="009B594E">
        <w:t>5</w:t>
      </w:r>
      <w:r w:rsidR="00451638">
        <w:t>, Fall 20</w:t>
      </w:r>
      <w:r w:rsidR="00AE3960">
        <w:t>2</w:t>
      </w:r>
      <w:r w:rsidR="009B594E">
        <w:t>5</w:t>
      </w:r>
      <w:r w:rsidR="006749BB">
        <w:t>, and Spring</w:t>
      </w:r>
      <w:r w:rsidR="00451638">
        <w:t xml:space="preserve"> 20</w:t>
      </w:r>
      <w:r w:rsidR="005B0214">
        <w:t>2</w:t>
      </w:r>
      <w:r w:rsidR="009B594E">
        <w:t>6</w:t>
      </w:r>
      <w:r w:rsidR="00902ACE">
        <w:t xml:space="preserve"> for </w:t>
      </w:r>
      <w:r w:rsidR="00AE3960">
        <w:t xml:space="preserve">both high school </w:t>
      </w:r>
      <w:r w:rsidR="00902ACE">
        <w:t xml:space="preserve">seniors </w:t>
      </w:r>
      <w:r w:rsidR="00AE3960">
        <w:t>and j</w:t>
      </w:r>
      <w:r w:rsidR="00902ACE">
        <w:t>uniors</w:t>
      </w:r>
      <w:r w:rsidR="006749BB">
        <w:t>.</w:t>
      </w:r>
      <w:r w:rsidR="00C52829">
        <w:t xml:space="preserve"> Please be reminded that the concurrent hours eligible for waiver are capped at</w:t>
      </w:r>
      <w:r w:rsidR="009B594E">
        <w:t xml:space="preserve"> eighteen</w:t>
      </w:r>
      <w:r w:rsidR="00C52829">
        <w:t xml:space="preserve"> </w:t>
      </w:r>
      <w:r w:rsidR="009B594E">
        <w:t>(</w:t>
      </w:r>
      <w:r w:rsidR="00C52829">
        <w:t>18</w:t>
      </w:r>
      <w:r w:rsidR="009B594E">
        <w:t>)</w:t>
      </w:r>
      <w:r w:rsidR="00C52829">
        <w:t xml:space="preserve"> hours total for each senior high school student</w:t>
      </w:r>
      <w:r w:rsidR="005B0214">
        <w:t xml:space="preserve"> and nine (9) hours</w:t>
      </w:r>
      <w:r w:rsidR="00902ACE">
        <w:t xml:space="preserve"> total</w:t>
      </w:r>
      <w:r w:rsidR="005B0214">
        <w:t xml:space="preserve"> for each high school junior</w:t>
      </w:r>
      <w:r w:rsidR="00C52829">
        <w:t xml:space="preserve">.  </w:t>
      </w:r>
    </w:p>
    <w:p w14:paraId="0E76895E" w14:textId="77777777" w:rsidR="00F94001" w:rsidRDefault="00F94001"/>
    <w:p w14:paraId="748086AE" w14:textId="4792CB37" w:rsidR="00F94001" w:rsidRDefault="00F94001">
      <w:r>
        <w:t>The</w:t>
      </w:r>
      <w:r w:rsidR="005D725B">
        <w:t>se</w:t>
      </w:r>
      <w:r>
        <w:t xml:space="preserve"> allocation</w:t>
      </w:r>
      <w:r w:rsidR="005D725B">
        <w:t>s</w:t>
      </w:r>
      <w:r w:rsidR="00D640B7">
        <w:t xml:space="preserve">, based upon available funding, </w:t>
      </w:r>
      <w:r>
        <w:t>will be included in your in</w:t>
      </w:r>
      <w:r w:rsidR="00513FAA">
        <w:t>stitutional budget allocations</w:t>
      </w:r>
      <w:r w:rsidR="00CA79EF">
        <w:t xml:space="preserve"> for the 20</w:t>
      </w:r>
      <w:r w:rsidR="005B0214">
        <w:t>2</w:t>
      </w:r>
      <w:r w:rsidR="00AF2D6D">
        <w:t>6</w:t>
      </w:r>
      <w:r w:rsidR="00FF21DA">
        <w:t>-20</w:t>
      </w:r>
      <w:r w:rsidR="00C52829">
        <w:t>2</w:t>
      </w:r>
      <w:r w:rsidR="00AF2D6D">
        <w:t>7</w:t>
      </w:r>
      <w:r>
        <w:t xml:space="preserve"> academic year scheduled for the State Regents’ meeting</w:t>
      </w:r>
      <w:r w:rsidR="009B594E">
        <w:t xml:space="preserve"> in May</w:t>
      </w:r>
      <w:r>
        <w:t>.</w:t>
      </w:r>
    </w:p>
    <w:p w14:paraId="01BBAF82" w14:textId="77777777" w:rsidR="00F94001" w:rsidRDefault="00F94001"/>
    <w:p w14:paraId="1848D017" w14:textId="0334CCDD" w:rsidR="00F94001" w:rsidRDefault="00F94001">
      <w:r>
        <w:t xml:space="preserve">If you have questions, please contact </w:t>
      </w:r>
      <w:r w:rsidR="00C3030E">
        <w:t xml:space="preserve">James Vaughn at </w:t>
      </w:r>
      <w:r>
        <w:t>405-225-</w:t>
      </w:r>
      <w:r w:rsidR="009B594E">
        <w:t>9634</w:t>
      </w:r>
      <w:r>
        <w:t>.</w:t>
      </w:r>
    </w:p>
    <w:sectPr w:rsidR="00F940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EF"/>
    <w:rsid w:val="000811AF"/>
    <w:rsid w:val="000E4063"/>
    <w:rsid w:val="00157AE2"/>
    <w:rsid w:val="00157B6D"/>
    <w:rsid w:val="0017281B"/>
    <w:rsid w:val="001B7B57"/>
    <w:rsid w:val="002278E1"/>
    <w:rsid w:val="00271862"/>
    <w:rsid w:val="002A0F73"/>
    <w:rsid w:val="002C2227"/>
    <w:rsid w:val="00335381"/>
    <w:rsid w:val="003C40AA"/>
    <w:rsid w:val="00451638"/>
    <w:rsid w:val="00483791"/>
    <w:rsid w:val="004B2250"/>
    <w:rsid w:val="004F0665"/>
    <w:rsid w:val="00512D71"/>
    <w:rsid w:val="00513FAA"/>
    <w:rsid w:val="00566F11"/>
    <w:rsid w:val="005B0214"/>
    <w:rsid w:val="005D725B"/>
    <w:rsid w:val="006326FB"/>
    <w:rsid w:val="006749BB"/>
    <w:rsid w:val="00675BA9"/>
    <w:rsid w:val="00696612"/>
    <w:rsid w:val="006C6D8D"/>
    <w:rsid w:val="00716721"/>
    <w:rsid w:val="00801C56"/>
    <w:rsid w:val="00902ACE"/>
    <w:rsid w:val="00913316"/>
    <w:rsid w:val="009B3303"/>
    <w:rsid w:val="009B594E"/>
    <w:rsid w:val="009D4E65"/>
    <w:rsid w:val="009F4F86"/>
    <w:rsid w:val="009F50E3"/>
    <w:rsid w:val="00AC19AB"/>
    <w:rsid w:val="00AE3960"/>
    <w:rsid w:val="00AF2D6D"/>
    <w:rsid w:val="00B710EC"/>
    <w:rsid w:val="00B76EF4"/>
    <w:rsid w:val="00C3030E"/>
    <w:rsid w:val="00C52829"/>
    <w:rsid w:val="00CA79EF"/>
    <w:rsid w:val="00D640B7"/>
    <w:rsid w:val="00D73885"/>
    <w:rsid w:val="00DB06BB"/>
    <w:rsid w:val="00DB7ED5"/>
    <w:rsid w:val="00DF2738"/>
    <w:rsid w:val="00E552F9"/>
    <w:rsid w:val="00ED78C0"/>
    <w:rsid w:val="00F3532E"/>
    <w:rsid w:val="00F46031"/>
    <w:rsid w:val="00F94001"/>
    <w:rsid w:val="00FC1B0A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13C61EE"/>
  <w15:chartTrackingRefBased/>
  <w15:docId w15:val="{DE87D2D8-4ABD-4BC2-A3B0-C8AC16FA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entury Schoolbook" w:hAnsi="Century Schoolbook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R-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SR-MEMO.DOT</Template>
  <TotalTime>107</TotalTime>
  <Pages>1</Pages>
  <Words>239</Words>
  <Characters>1320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Regents Memo Format</vt:lpstr>
    </vt:vector>
  </TitlesOfParts>
  <Company>Oklahoma State Regents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Regents Memo Format</dc:title>
  <dc:subject/>
  <dc:creator>Sheri Gold</dc:creator>
  <cp:keywords/>
  <cp:lastModifiedBy>Vaughn, James</cp:lastModifiedBy>
  <cp:revision>13</cp:revision>
  <cp:lastPrinted>2026-03-17T16:52:00Z</cp:lastPrinted>
  <dcterms:created xsi:type="dcterms:W3CDTF">2026-03-17T16:30:00Z</dcterms:created>
  <dcterms:modified xsi:type="dcterms:W3CDTF">2026-03-31T21:27:00Z</dcterms:modified>
</cp:coreProperties>
</file>